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D6" w:rsidRDefault="006912D6" w:rsidP="00C56C6E">
      <w:pPr>
        <w:rPr>
          <w:szCs w:val="28"/>
        </w:rPr>
      </w:pPr>
    </w:p>
    <w:p w:rsidR="00774580" w:rsidRDefault="00774580" w:rsidP="00774580">
      <w:pPr>
        <w:jc w:val="center"/>
        <w:rPr>
          <w:rFonts w:ascii="Times New Roman" w:hAnsi="Times New Roman"/>
          <w:b/>
          <w:sz w:val="30"/>
          <w:szCs w:val="30"/>
        </w:rPr>
      </w:pPr>
      <w:r w:rsidRPr="00774580">
        <w:rPr>
          <w:rFonts w:ascii="Times New Roman" w:hAnsi="Times New Roman"/>
          <w:b/>
          <w:sz w:val="30"/>
          <w:szCs w:val="30"/>
        </w:rPr>
        <w:t>MEMORIAL DE VIAS</w:t>
      </w:r>
    </w:p>
    <w:p w:rsidR="00774580" w:rsidRDefault="00774580" w:rsidP="00774580">
      <w:pPr>
        <w:jc w:val="center"/>
        <w:rPr>
          <w:rFonts w:ascii="Times New Roman" w:hAnsi="Times New Roman"/>
          <w:b/>
          <w:sz w:val="30"/>
          <w:szCs w:val="30"/>
        </w:rPr>
      </w:pPr>
    </w:p>
    <w:p w:rsidR="00774580" w:rsidRDefault="00774580" w:rsidP="00774580">
      <w:pPr>
        <w:rPr>
          <w:rFonts w:ascii="Times New Roman" w:hAnsi="Times New Roman"/>
          <w:sz w:val="24"/>
          <w:szCs w:val="24"/>
        </w:rPr>
      </w:pPr>
      <w:r w:rsidRPr="00774580">
        <w:rPr>
          <w:rFonts w:ascii="Times New Roman" w:hAnsi="Times New Roman"/>
          <w:b/>
          <w:sz w:val="24"/>
          <w:szCs w:val="24"/>
        </w:rPr>
        <w:t xml:space="preserve">Objeto: </w:t>
      </w:r>
      <w:r w:rsidR="002B24BD">
        <w:rPr>
          <w:rFonts w:ascii="Times New Roman" w:hAnsi="Times New Roman"/>
          <w:sz w:val="24"/>
          <w:szCs w:val="24"/>
        </w:rPr>
        <w:t>Execução de Pavimentação,</w:t>
      </w:r>
      <w:r w:rsidR="00483A71">
        <w:rPr>
          <w:rFonts w:ascii="Times New Roman" w:hAnsi="Times New Roman"/>
          <w:sz w:val="24"/>
          <w:szCs w:val="24"/>
        </w:rPr>
        <w:t xml:space="preserve"> Drenagem de Águas Pluviais</w:t>
      </w:r>
      <w:r w:rsidR="002B24BD">
        <w:rPr>
          <w:rFonts w:ascii="Times New Roman" w:hAnsi="Times New Roman"/>
          <w:sz w:val="24"/>
          <w:szCs w:val="24"/>
        </w:rPr>
        <w:t xml:space="preserve"> e Passeio Público</w:t>
      </w:r>
      <w:r w:rsidR="00483A71">
        <w:rPr>
          <w:rFonts w:ascii="Times New Roman" w:hAnsi="Times New Roman"/>
          <w:sz w:val="24"/>
          <w:szCs w:val="24"/>
        </w:rPr>
        <w:t xml:space="preserve"> n</w:t>
      </w:r>
      <w:r w:rsidRPr="00774580">
        <w:rPr>
          <w:rFonts w:ascii="Times New Roman" w:hAnsi="Times New Roman"/>
          <w:sz w:val="24"/>
          <w:szCs w:val="24"/>
        </w:rPr>
        <w:t xml:space="preserve">a Avenida da Saudade – Distrito de </w:t>
      </w:r>
      <w:proofErr w:type="spellStart"/>
      <w:r w:rsidRPr="00774580">
        <w:rPr>
          <w:rFonts w:ascii="Times New Roman" w:hAnsi="Times New Roman"/>
          <w:sz w:val="24"/>
          <w:szCs w:val="24"/>
        </w:rPr>
        <w:t>Igaraí</w:t>
      </w:r>
      <w:proofErr w:type="spellEnd"/>
      <w:r w:rsidRPr="00774580">
        <w:rPr>
          <w:rFonts w:ascii="Times New Roman" w:hAnsi="Times New Roman"/>
          <w:sz w:val="24"/>
          <w:szCs w:val="24"/>
        </w:rPr>
        <w:t xml:space="preserve"> – Mococa-SP</w:t>
      </w:r>
    </w:p>
    <w:p w:rsidR="00774580" w:rsidRDefault="00774580" w:rsidP="00774580">
      <w:pPr>
        <w:rPr>
          <w:rFonts w:ascii="Times New Roman" w:hAnsi="Times New Roman"/>
          <w:sz w:val="24"/>
          <w:szCs w:val="24"/>
        </w:rPr>
      </w:pPr>
      <w:r w:rsidRPr="00774580">
        <w:rPr>
          <w:rFonts w:ascii="Times New Roman" w:hAnsi="Times New Roman"/>
          <w:b/>
          <w:sz w:val="24"/>
          <w:szCs w:val="24"/>
        </w:rPr>
        <w:t xml:space="preserve">Demanda: </w:t>
      </w:r>
      <w:r>
        <w:rPr>
          <w:rFonts w:ascii="Times New Roman" w:hAnsi="Times New Roman"/>
          <w:b/>
          <w:sz w:val="24"/>
          <w:szCs w:val="24"/>
        </w:rPr>
        <w:t xml:space="preserve">27676/2022 – </w:t>
      </w:r>
      <w:r w:rsidRPr="00774580">
        <w:rPr>
          <w:rFonts w:ascii="Times New Roman" w:hAnsi="Times New Roman"/>
          <w:sz w:val="24"/>
          <w:szCs w:val="24"/>
        </w:rPr>
        <w:t>Secretaria de Governo e Relações Institucionais</w:t>
      </w:r>
    </w:p>
    <w:p w:rsidR="00F62016" w:rsidRDefault="00F62016" w:rsidP="0077458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302"/>
        <w:gridCol w:w="2303"/>
        <w:gridCol w:w="2303"/>
        <w:gridCol w:w="2303"/>
      </w:tblGrid>
      <w:tr w:rsidR="00774580" w:rsidTr="00774580">
        <w:tc>
          <w:tcPr>
            <w:tcW w:w="2302" w:type="dxa"/>
          </w:tcPr>
          <w:p w:rsidR="00774580" w:rsidRDefault="00774580" w:rsidP="007745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TRECHO:</w:t>
            </w:r>
          </w:p>
          <w:p w:rsidR="00774580" w:rsidRPr="00774580" w:rsidRDefault="00774580" w:rsidP="00774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0">
              <w:rPr>
                <w:rFonts w:ascii="Times New Roman" w:hAnsi="Times New Roman"/>
                <w:sz w:val="24"/>
                <w:szCs w:val="24"/>
              </w:rPr>
              <w:t>Trecho da Avenida da Saudade NÃO pavimentado até o Cemitério Distrital.</w:t>
            </w:r>
          </w:p>
        </w:tc>
        <w:tc>
          <w:tcPr>
            <w:tcW w:w="2303" w:type="dxa"/>
          </w:tcPr>
          <w:p w:rsidR="00774580" w:rsidRDefault="00774580" w:rsidP="007745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LARGURA:</w:t>
            </w:r>
          </w:p>
          <w:p w:rsidR="00F62016" w:rsidRDefault="00F62016" w:rsidP="007745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4580" w:rsidRDefault="00774580" w:rsidP="007745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metros</w:t>
            </w:r>
          </w:p>
        </w:tc>
        <w:tc>
          <w:tcPr>
            <w:tcW w:w="2303" w:type="dxa"/>
          </w:tcPr>
          <w:p w:rsidR="00774580" w:rsidRDefault="00774580" w:rsidP="007745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COMPRIMENTO:</w:t>
            </w:r>
          </w:p>
          <w:p w:rsidR="00F62016" w:rsidRDefault="00F62016" w:rsidP="007745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4580" w:rsidRDefault="00F62016" w:rsidP="007745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732,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025 metros</w:t>
            </w:r>
          </w:p>
        </w:tc>
        <w:tc>
          <w:tcPr>
            <w:tcW w:w="2303" w:type="dxa"/>
          </w:tcPr>
          <w:p w:rsidR="00774580" w:rsidRDefault="00774580" w:rsidP="007745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ÁREA</w:t>
            </w:r>
            <w:r w:rsidR="00F6201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62016" w:rsidRDefault="00F62016" w:rsidP="007745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2016" w:rsidRDefault="00F62016" w:rsidP="007745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7320,25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m²</w:t>
            </w:r>
            <w:proofErr w:type="spellEnd"/>
          </w:p>
        </w:tc>
      </w:tr>
      <w:tr w:rsidR="00F62016" w:rsidTr="00AD2EF8">
        <w:tc>
          <w:tcPr>
            <w:tcW w:w="9211" w:type="dxa"/>
            <w:gridSpan w:val="4"/>
          </w:tcPr>
          <w:p w:rsidR="00F62016" w:rsidRPr="00F62016" w:rsidRDefault="00F62016" w:rsidP="00774580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62016" w:rsidRDefault="00F62016" w:rsidP="007745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016">
              <w:rPr>
                <w:rFonts w:ascii="Times New Roman" w:hAnsi="Times New Roman"/>
                <w:sz w:val="24"/>
                <w:szCs w:val="24"/>
              </w:rPr>
              <w:t>VIA: AVENIDA DA SAUDADE – DISTRITO DE IGARAÍ – MOCOCA-SP</w:t>
            </w:r>
          </w:p>
        </w:tc>
      </w:tr>
      <w:tr w:rsidR="00F62016" w:rsidTr="00824DDB">
        <w:tc>
          <w:tcPr>
            <w:tcW w:w="4605" w:type="dxa"/>
            <w:gridSpan w:val="2"/>
          </w:tcPr>
          <w:p w:rsidR="00F62016" w:rsidRPr="00F62016" w:rsidRDefault="00F62016" w:rsidP="00774580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F62016" w:rsidRDefault="00F62016" w:rsidP="007745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TOTAL: </w:t>
            </w:r>
          </w:p>
        </w:tc>
        <w:tc>
          <w:tcPr>
            <w:tcW w:w="4606" w:type="dxa"/>
            <w:gridSpan w:val="2"/>
          </w:tcPr>
          <w:p w:rsidR="00F62016" w:rsidRPr="00F62016" w:rsidRDefault="00F62016" w:rsidP="00774580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F62016" w:rsidRDefault="00F62016" w:rsidP="007745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7320,25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m²</w:t>
            </w:r>
            <w:proofErr w:type="spellEnd"/>
          </w:p>
        </w:tc>
      </w:tr>
    </w:tbl>
    <w:p w:rsidR="00F62016" w:rsidRDefault="00F62016" w:rsidP="00774580">
      <w:pPr>
        <w:rPr>
          <w:rFonts w:ascii="Times New Roman" w:hAnsi="Times New Roman"/>
          <w:b/>
          <w:sz w:val="24"/>
          <w:szCs w:val="24"/>
        </w:rPr>
      </w:pPr>
    </w:p>
    <w:p w:rsidR="00F62016" w:rsidRDefault="00F62016" w:rsidP="00774580">
      <w:pPr>
        <w:rPr>
          <w:rFonts w:ascii="Times New Roman" w:hAnsi="Times New Roman"/>
          <w:b/>
          <w:sz w:val="24"/>
          <w:szCs w:val="24"/>
        </w:rPr>
      </w:pPr>
    </w:p>
    <w:p w:rsidR="008C7BD8" w:rsidRPr="0059543D" w:rsidRDefault="00F62016" w:rsidP="0059543D">
      <w:pPr>
        <w:jc w:val="right"/>
        <w:rPr>
          <w:rFonts w:ascii="Times New Roman" w:hAnsi="Times New Roman"/>
          <w:szCs w:val="28"/>
        </w:rPr>
      </w:pPr>
      <w:r w:rsidRPr="00F62016">
        <w:rPr>
          <w:rFonts w:ascii="Times New Roman" w:hAnsi="Times New Roman"/>
          <w:szCs w:val="28"/>
        </w:rPr>
        <w:t xml:space="preserve">Mococa, </w:t>
      </w:r>
      <w:r w:rsidR="00B800D5">
        <w:rPr>
          <w:rFonts w:ascii="Times New Roman" w:hAnsi="Times New Roman"/>
          <w:szCs w:val="28"/>
        </w:rPr>
        <w:t xml:space="preserve">25 de Abril de </w:t>
      </w:r>
      <w:proofErr w:type="gramStart"/>
      <w:r w:rsidR="00B800D5">
        <w:rPr>
          <w:rFonts w:ascii="Times New Roman" w:hAnsi="Times New Roman"/>
          <w:szCs w:val="28"/>
        </w:rPr>
        <w:t>2024</w:t>
      </w:r>
      <w:r w:rsidRPr="00F62016">
        <w:rPr>
          <w:rFonts w:ascii="Times New Roman" w:hAnsi="Times New Roman"/>
          <w:szCs w:val="28"/>
        </w:rPr>
        <w:t>.</w:t>
      </w:r>
      <w:proofErr w:type="gramEnd"/>
      <w:r w:rsidR="00A802E6">
        <w:rPr>
          <w:rFonts w:ascii="Times New Roman" w:hAnsi="Times New Roman"/>
          <w:noProof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2.5pt;margin-top:87.15pt;width:251.75pt;height:59.65pt;z-index:251657728;mso-height-percent:200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8C7BD8" w:rsidRPr="0060548B" w:rsidRDefault="008C7BD8" w:rsidP="008C7BD8">
                  <w:pPr>
                    <w:pBdr>
                      <w:top w:val="single" w:sz="4" w:space="1" w:color="auto"/>
                    </w:pBdr>
                    <w:spacing w:after="0" w:line="240" w:lineRule="auto"/>
                    <w:jc w:val="center"/>
                    <w:rPr>
                      <w:rFonts w:ascii="Lucida Handwriting" w:hAnsi="Lucida Handwriting"/>
                      <w:sz w:val="28"/>
                      <w:szCs w:val="28"/>
                    </w:rPr>
                  </w:pPr>
                  <w:r w:rsidRPr="0060548B">
                    <w:rPr>
                      <w:rFonts w:ascii="Lucida Handwriting" w:hAnsi="Lucida Handwriting"/>
                      <w:sz w:val="28"/>
                      <w:szCs w:val="28"/>
                    </w:rPr>
                    <w:t>Renan Augusto de Carvalho</w:t>
                  </w:r>
                </w:p>
                <w:p w:rsidR="008C7BD8" w:rsidRPr="008C7BD8" w:rsidRDefault="008C7BD8" w:rsidP="008C7BD8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8C7BD8">
                    <w:rPr>
                      <w:rFonts w:ascii="Cambria" w:hAnsi="Cambria"/>
                      <w:sz w:val="18"/>
                      <w:szCs w:val="18"/>
                    </w:rPr>
                    <w:t>SECRETÁRIO MUNICIPAL DE ENGENHARIA E INFRAESTRUTURA URBANA</w:t>
                  </w:r>
                </w:p>
                <w:p w:rsidR="008C7BD8" w:rsidRPr="008C7BD8" w:rsidRDefault="008C7BD8" w:rsidP="008C7BD8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8C7BD8">
                    <w:rPr>
                      <w:rFonts w:ascii="Cambria" w:hAnsi="Cambria"/>
                      <w:sz w:val="18"/>
                      <w:szCs w:val="18"/>
                    </w:rPr>
                    <w:t>CREA/SP: 5070103369</w:t>
                  </w:r>
                </w:p>
              </w:txbxContent>
            </v:textbox>
          </v:shape>
        </w:pict>
      </w:r>
    </w:p>
    <w:sectPr w:rsidR="008C7BD8" w:rsidRPr="0059543D" w:rsidSect="00420F81">
      <w:headerReference w:type="even" r:id="rId8"/>
      <w:headerReference w:type="default" r:id="rId9"/>
      <w:footerReference w:type="default" r:id="rId10"/>
      <w:pgSz w:w="11906" w:h="16838"/>
      <w:pgMar w:top="1701" w:right="1134" w:bottom="1134" w:left="1701" w:header="426" w:footer="5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582" w:rsidRDefault="00564582" w:rsidP="00757B8A">
      <w:pPr>
        <w:spacing w:after="0" w:line="240" w:lineRule="auto"/>
      </w:pPr>
      <w:r>
        <w:separator/>
      </w:r>
    </w:p>
  </w:endnote>
  <w:endnote w:type="continuationSeparator" w:id="0">
    <w:p w:rsidR="00564582" w:rsidRDefault="00564582" w:rsidP="0075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DD" w:rsidRDefault="00364BF4" w:rsidP="004323C9">
    <w:pPr>
      <w:pStyle w:val="Rodap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Rua XV de Novembro</w:t>
    </w:r>
    <w:r w:rsidR="004323C9">
      <w:rPr>
        <w:rFonts w:ascii="Times New Roman" w:hAnsi="Times New Roman"/>
        <w:b/>
        <w:sz w:val="20"/>
        <w:szCs w:val="20"/>
      </w:rPr>
      <w:t xml:space="preserve">, </w:t>
    </w:r>
    <w:r>
      <w:rPr>
        <w:rFonts w:ascii="Times New Roman" w:hAnsi="Times New Roman"/>
        <w:b/>
        <w:sz w:val="20"/>
        <w:szCs w:val="20"/>
      </w:rPr>
      <w:t>360, CEP 13730-020</w:t>
    </w:r>
    <w:r w:rsidR="00441128" w:rsidRPr="00E10DD6">
      <w:rPr>
        <w:rFonts w:ascii="Times New Roman" w:hAnsi="Times New Roman"/>
        <w:b/>
        <w:sz w:val="20"/>
        <w:szCs w:val="20"/>
      </w:rPr>
      <w:t>, Mococa</w:t>
    </w:r>
    <w:r w:rsidR="004323C9">
      <w:rPr>
        <w:rFonts w:ascii="Times New Roman" w:hAnsi="Times New Roman"/>
        <w:b/>
        <w:sz w:val="20"/>
        <w:szCs w:val="20"/>
      </w:rPr>
      <w:t>/SP</w:t>
    </w:r>
  </w:p>
  <w:p w:rsidR="005820D0" w:rsidRPr="00E10DD6" w:rsidRDefault="00861B97" w:rsidP="005820D0">
    <w:pPr>
      <w:pStyle w:val="Rodap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engenharia</w:t>
    </w:r>
    <w:r w:rsidR="005820D0">
      <w:rPr>
        <w:rFonts w:ascii="Times New Roman" w:hAnsi="Times New Roman"/>
        <w:b/>
        <w:sz w:val="20"/>
        <w:szCs w:val="20"/>
      </w:rPr>
      <w:t>@mococa.sp.gov.br</w:t>
    </w:r>
  </w:p>
  <w:p w:rsidR="00441128" w:rsidRPr="00E10DD6" w:rsidRDefault="00441128" w:rsidP="00441128">
    <w:pPr>
      <w:pStyle w:val="Rodap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582" w:rsidRDefault="00564582" w:rsidP="00757B8A">
      <w:pPr>
        <w:spacing w:after="0" w:line="240" w:lineRule="auto"/>
      </w:pPr>
      <w:r>
        <w:separator/>
      </w:r>
    </w:p>
  </w:footnote>
  <w:footnote w:type="continuationSeparator" w:id="0">
    <w:p w:rsidR="00564582" w:rsidRDefault="00564582" w:rsidP="0075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DD" w:rsidRDefault="00936DDD">
    <w:pPr>
      <w:pStyle w:val="Cabealho"/>
    </w:pPr>
  </w:p>
  <w:p w:rsidR="001858D9" w:rsidRPr="00936DDD" w:rsidRDefault="00936DDD">
    <w:r>
      <w:t>P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CD" w:rsidRPr="00936DDD" w:rsidRDefault="00F62016" w:rsidP="00936DDD">
    <w:pPr>
      <w:pStyle w:val="Cabealho"/>
      <w:spacing w:after="0" w:line="240" w:lineRule="auto"/>
      <w:rPr>
        <w:rFonts w:ascii="Times New Roman" w:hAnsi="Times New Roman" w:cs="Arial"/>
        <w:b/>
        <w:sz w:val="32"/>
        <w:szCs w:val="32"/>
      </w:rPr>
    </w:pPr>
    <w:r>
      <w:rPr>
        <w:rFonts w:ascii="Times New Roman" w:hAnsi="Times New Roman"/>
        <w:noProof/>
        <w:sz w:val="32"/>
        <w:szCs w:val="32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1831975</wp:posOffset>
          </wp:positionH>
          <wp:positionV relativeFrom="paragraph">
            <wp:posOffset>-110490</wp:posOffset>
          </wp:positionV>
          <wp:extent cx="1814195" cy="1192530"/>
          <wp:effectExtent l="0" t="0" r="0" b="0"/>
          <wp:wrapSquare wrapText="bothSides"/>
          <wp:docPr id="1" name="Imagem 0" descr="brasao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Rodap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195" cy="1192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3900" w:rsidRPr="00E10DD6" w:rsidRDefault="00936DDD" w:rsidP="00813900">
    <w:pPr>
      <w:pStyle w:val="Cabealho"/>
      <w:spacing w:after="0" w:line="240" w:lineRule="auto"/>
      <w:jc w:val="center"/>
      <w:rPr>
        <w:rFonts w:ascii="Comic Sans MS" w:hAnsi="Comic Sans MS" w:cs="Arial"/>
        <w:b/>
        <w:i/>
        <w:sz w:val="28"/>
        <w:szCs w:val="28"/>
      </w:rPr>
    </w:pPr>
    <w:r>
      <w:rPr>
        <w:rFonts w:ascii="Comic Sans MS" w:hAnsi="Comic Sans MS" w:cs="Arial"/>
        <w:b/>
        <w:i/>
        <w:sz w:val="28"/>
        <w:szCs w:val="28"/>
      </w:rPr>
      <w:t xml:space="preserve">    </w:t>
    </w:r>
  </w:p>
  <w:p w:rsidR="00A91D8D" w:rsidRDefault="00813900" w:rsidP="00420F81">
    <w:pPr>
      <w:pStyle w:val="Cabealho"/>
      <w:spacing w:after="0" w:line="240" w:lineRule="auto"/>
      <w:jc w:val="center"/>
      <w:rPr>
        <w:rFonts w:ascii="Comic Sans MS" w:hAnsi="Comic Sans MS" w:cs="Arial"/>
        <w:b/>
        <w:i/>
        <w:sz w:val="24"/>
        <w:szCs w:val="24"/>
      </w:rPr>
    </w:pPr>
    <w:r w:rsidRPr="00E10DD6">
      <w:rPr>
        <w:rFonts w:ascii="Comic Sans MS" w:hAnsi="Comic Sans MS" w:cs="Arial"/>
        <w:b/>
        <w:i/>
        <w:sz w:val="24"/>
        <w:szCs w:val="24"/>
      </w:rPr>
      <w:t xml:space="preserve">        </w:t>
    </w:r>
    <w:r w:rsidR="006772E7">
      <w:rPr>
        <w:rFonts w:ascii="Comic Sans MS" w:hAnsi="Comic Sans MS" w:cs="Arial"/>
        <w:b/>
        <w:i/>
        <w:sz w:val="24"/>
        <w:szCs w:val="24"/>
      </w:rPr>
      <w:t xml:space="preserve">   </w:t>
    </w:r>
  </w:p>
  <w:p w:rsidR="00A91D8D" w:rsidRDefault="00A91D8D" w:rsidP="00A91D8D">
    <w:pPr>
      <w:pStyle w:val="Cabealho"/>
      <w:spacing w:after="0" w:line="240" w:lineRule="auto"/>
      <w:jc w:val="center"/>
      <w:rPr>
        <w:rFonts w:ascii="Comic Sans MS" w:hAnsi="Comic Sans MS" w:cs="Arial"/>
        <w:b/>
        <w:i/>
        <w:sz w:val="24"/>
        <w:szCs w:val="24"/>
      </w:rPr>
    </w:pPr>
  </w:p>
  <w:p w:rsidR="00A91D8D" w:rsidRDefault="00A91D8D" w:rsidP="00A91D8D">
    <w:pPr>
      <w:pStyle w:val="Cabealho"/>
      <w:spacing w:after="0" w:line="240" w:lineRule="auto"/>
      <w:rPr>
        <w:rFonts w:ascii="Comic Sans MS" w:hAnsi="Comic Sans MS" w:cs="Arial"/>
        <w:b/>
        <w:i/>
        <w:sz w:val="24"/>
        <w:szCs w:val="24"/>
      </w:rPr>
    </w:pPr>
  </w:p>
  <w:p w:rsidR="00990EF5" w:rsidRPr="00A91D8D" w:rsidRDefault="00936DDD" w:rsidP="00A91D8D">
    <w:pPr>
      <w:pStyle w:val="Cabealho"/>
      <w:spacing w:after="0" w:line="240" w:lineRule="auto"/>
      <w:rPr>
        <w:rFonts w:ascii="Times New Roman" w:hAnsi="Times New Roman"/>
        <w:b/>
        <w:shadow/>
        <w:sz w:val="28"/>
        <w:szCs w:val="28"/>
      </w:rPr>
    </w:pPr>
    <w:r w:rsidRPr="00A91D8D">
      <w:rPr>
        <w:rFonts w:ascii="Times New Roman" w:hAnsi="Times New Roman"/>
        <w:shadow/>
        <w:sz w:val="28"/>
        <w:szCs w:val="28"/>
      </w:rPr>
      <w:t xml:space="preserve">       </w:t>
    </w:r>
    <w:r w:rsidR="00A91D8D" w:rsidRPr="00A91D8D">
      <w:rPr>
        <w:rFonts w:ascii="Times New Roman" w:hAnsi="Times New Roman"/>
        <w:shadow/>
        <w:sz w:val="28"/>
        <w:szCs w:val="28"/>
      </w:rPr>
      <w:t xml:space="preserve">  </w:t>
    </w:r>
    <w:r w:rsidR="00813900" w:rsidRPr="00A91D8D">
      <w:rPr>
        <w:rFonts w:ascii="Times New Roman" w:hAnsi="Times New Roman"/>
        <w:b/>
        <w:color w:val="0070C0"/>
        <w:sz w:val="28"/>
        <w:szCs w:val="28"/>
      </w:rPr>
      <w:t xml:space="preserve">              </w:t>
    </w:r>
    <w:r w:rsidR="00441128" w:rsidRPr="00A91D8D">
      <w:rPr>
        <w:rFonts w:ascii="Times New Roman" w:hAnsi="Times New Roman"/>
        <w:b/>
        <w:color w:val="0070C0"/>
        <w:sz w:val="28"/>
        <w:szCs w:val="28"/>
      </w:rPr>
      <w:t xml:space="preserve">      </w:t>
    </w:r>
  </w:p>
  <w:p w:rsidR="00A91D8D" w:rsidRDefault="00A91D8D" w:rsidP="00A91D8D">
    <w:pPr>
      <w:pStyle w:val="Cabealho"/>
      <w:spacing w:after="0" w:line="240" w:lineRule="auto"/>
      <w:jc w:val="center"/>
      <w:rPr>
        <w:rFonts w:ascii="Times New Roman" w:hAnsi="Times New Roman"/>
        <w:b/>
        <w:shadow/>
        <w:sz w:val="32"/>
        <w:szCs w:val="32"/>
      </w:rPr>
    </w:pPr>
    <w:r w:rsidRPr="00A91D8D">
      <w:rPr>
        <w:rFonts w:ascii="Times New Roman" w:hAnsi="Times New Roman"/>
        <w:b/>
        <w:shadow/>
        <w:sz w:val="28"/>
        <w:szCs w:val="28"/>
      </w:rPr>
      <w:t>PREFEITURA MUNICIPAL DE MOCOCA</w:t>
    </w:r>
  </w:p>
  <w:p w:rsidR="00861B97" w:rsidRDefault="004010C8" w:rsidP="004010C8">
    <w:pPr>
      <w:pStyle w:val="Cabealho"/>
      <w:spacing w:after="0" w:line="240" w:lineRule="auto"/>
      <w:rPr>
        <w:rFonts w:ascii="Times New Roman" w:hAnsi="Times New Roman"/>
        <w:b/>
        <w:shadow/>
        <w:sz w:val="32"/>
        <w:szCs w:val="32"/>
      </w:rPr>
    </w:pPr>
    <w:r>
      <w:rPr>
        <w:rFonts w:ascii="Times New Roman" w:hAnsi="Times New Roman"/>
        <w:b/>
        <w:shadow/>
        <w:sz w:val="32"/>
        <w:szCs w:val="32"/>
      </w:rPr>
      <w:t xml:space="preserve">        </w:t>
    </w:r>
    <w:r w:rsidR="00861B97">
      <w:rPr>
        <w:rFonts w:ascii="Times New Roman" w:hAnsi="Times New Roman"/>
        <w:b/>
        <w:shadow/>
        <w:sz w:val="32"/>
        <w:szCs w:val="32"/>
      </w:rPr>
      <w:t xml:space="preserve">    </w:t>
    </w:r>
    <w:r w:rsidR="005779E2" w:rsidRPr="00A91D8D">
      <w:rPr>
        <w:rFonts w:ascii="Times New Roman" w:hAnsi="Times New Roman"/>
        <w:b/>
        <w:shadow/>
        <w:sz w:val="32"/>
        <w:szCs w:val="32"/>
      </w:rPr>
      <w:t>SECRETARIA MUNICIPAL</w:t>
    </w:r>
    <w:r w:rsidR="00861B97">
      <w:rPr>
        <w:rFonts w:ascii="Times New Roman" w:hAnsi="Times New Roman"/>
        <w:b/>
        <w:shadow/>
        <w:sz w:val="32"/>
        <w:szCs w:val="32"/>
      </w:rPr>
      <w:t xml:space="preserve"> DE ENGENHARIA </w:t>
    </w:r>
  </w:p>
  <w:p w:rsidR="00441128" w:rsidRPr="00A91D8D" w:rsidRDefault="00861B97" w:rsidP="004010C8">
    <w:pPr>
      <w:pStyle w:val="Cabealho"/>
      <w:spacing w:after="0" w:line="240" w:lineRule="auto"/>
      <w:rPr>
        <w:rFonts w:ascii="Times New Roman" w:hAnsi="Times New Roman"/>
        <w:b/>
        <w:shadow/>
        <w:sz w:val="32"/>
        <w:szCs w:val="32"/>
      </w:rPr>
    </w:pPr>
    <w:r>
      <w:rPr>
        <w:rFonts w:ascii="Times New Roman" w:hAnsi="Times New Roman"/>
        <w:b/>
        <w:shadow/>
        <w:sz w:val="32"/>
        <w:szCs w:val="32"/>
      </w:rPr>
      <w:t xml:space="preserve">                           E INFRAESTRUTURA URBANA</w:t>
    </w:r>
  </w:p>
  <w:p w:rsidR="00A46BFF" w:rsidRPr="005779E2" w:rsidRDefault="00A91D8D" w:rsidP="00813900">
    <w:pPr>
      <w:pStyle w:val="Cabealho"/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</w:t>
    </w:r>
    <w:r w:rsidR="00A46BFF">
      <w:t>__</w:t>
    </w:r>
    <w:r w:rsidR="00AF3104">
      <w:t>___________________________</w:t>
    </w:r>
    <w:r w:rsidR="00550173">
      <w:t>_____</w:t>
    </w:r>
    <w:r w:rsidR="00305247">
      <w:t>____</w:t>
    </w:r>
    <w:r w:rsidR="00936DDD">
      <w:softHyphen/>
    </w:r>
    <w:r w:rsidR="00936DDD">
      <w:softHyphen/>
    </w:r>
    <w:r w:rsidR="00936DDD">
      <w:softHyphen/>
    </w:r>
    <w:r w:rsidR="00936DDD">
      <w:softHyphen/>
    </w:r>
    <w:r w:rsidR="00936DDD">
      <w:softHyphen/>
    </w:r>
    <w:r w:rsidR="00936DDD">
      <w:softHyphen/>
    </w:r>
    <w:r w:rsidR="00936DDD">
      <w:softHyphen/>
    </w:r>
    <w:r w:rsidR="00936DDD">
      <w:softHyphen/>
    </w:r>
    <w:r w:rsidR="00936DDD">
      <w:softHyphen/>
    </w:r>
    <w:r w:rsidR="00936DDD">
      <w:softHyphen/>
    </w:r>
    <w:r w:rsidR="00936DDD">
      <w:softHyphen/>
    </w:r>
    <w:r w:rsidR="00936DDD">
      <w:softHyphen/>
    </w:r>
    <w:r w:rsidR="00936DDD">
      <w:softHyphen/>
    </w:r>
    <w:r w:rsidR="00936DDD">
      <w:softHyphen/>
    </w:r>
    <w:r w:rsidR="00936DDD">
      <w:softHyphen/>
    </w:r>
    <w:r w:rsidR="00305247">
      <w:t>___</w:t>
    </w:r>
    <w:r w:rsidR="00550173">
      <w:t>_</w:t>
    </w:r>
    <w:r w:rsidR="00813900">
      <w:softHyphen/>
    </w:r>
    <w:r w:rsidR="00813900">
      <w:softHyphen/>
    </w:r>
    <w:r w:rsidR="00813900">
      <w:softHyphen/>
    </w:r>
    <w:r w:rsidR="00813900">
      <w:softHyphen/>
    </w:r>
    <w:r w:rsidR="00813900">
      <w:softHyphen/>
    </w:r>
    <w:r w:rsidR="00813900">
      <w:softHyphen/>
    </w:r>
    <w:r w:rsidR="00813900">
      <w:softHyphen/>
    </w:r>
    <w:r w:rsidR="00813900">
      <w:softHyphen/>
      <w:t>__</w:t>
    </w:r>
    <w:r w:rsidR="00550173">
      <w:t>_________</w:t>
    </w:r>
    <w:r w:rsidR="00A46BFF">
      <w:t>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8F5DC1"/>
    <w:multiLevelType w:val="hybridMultilevel"/>
    <w:tmpl w:val="F4F4D918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B84B1D7"/>
    <w:multiLevelType w:val="hybridMultilevel"/>
    <w:tmpl w:val="3D5547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467E86"/>
    <w:multiLevelType w:val="hybridMultilevel"/>
    <w:tmpl w:val="6F2E9AEA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0AC52B2"/>
    <w:multiLevelType w:val="hybridMultilevel"/>
    <w:tmpl w:val="631818C8"/>
    <w:lvl w:ilvl="0" w:tplc="7728A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A301A"/>
    <w:multiLevelType w:val="hybridMultilevel"/>
    <w:tmpl w:val="293079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765D5"/>
    <w:multiLevelType w:val="hybridMultilevel"/>
    <w:tmpl w:val="784EC4A6"/>
    <w:lvl w:ilvl="0" w:tplc="8BB06B4A">
      <w:start w:val="1"/>
      <w:numFmt w:val="lowerLetter"/>
      <w:lvlText w:val="%1)"/>
      <w:lvlJc w:val="left"/>
      <w:pPr>
        <w:ind w:left="3414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4134" w:hanging="360"/>
      </w:pPr>
    </w:lvl>
    <w:lvl w:ilvl="2" w:tplc="0416001B" w:tentative="1">
      <w:start w:val="1"/>
      <w:numFmt w:val="lowerRoman"/>
      <w:lvlText w:val="%3."/>
      <w:lvlJc w:val="right"/>
      <w:pPr>
        <w:ind w:left="4854" w:hanging="180"/>
      </w:pPr>
    </w:lvl>
    <w:lvl w:ilvl="3" w:tplc="0416000F" w:tentative="1">
      <w:start w:val="1"/>
      <w:numFmt w:val="decimal"/>
      <w:lvlText w:val="%4."/>
      <w:lvlJc w:val="left"/>
      <w:pPr>
        <w:ind w:left="5574" w:hanging="360"/>
      </w:pPr>
    </w:lvl>
    <w:lvl w:ilvl="4" w:tplc="04160019" w:tentative="1">
      <w:start w:val="1"/>
      <w:numFmt w:val="lowerLetter"/>
      <w:lvlText w:val="%5."/>
      <w:lvlJc w:val="left"/>
      <w:pPr>
        <w:ind w:left="6294" w:hanging="360"/>
      </w:pPr>
    </w:lvl>
    <w:lvl w:ilvl="5" w:tplc="0416001B" w:tentative="1">
      <w:start w:val="1"/>
      <w:numFmt w:val="lowerRoman"/>
      <w:lvlText w:val="%6."/>
      <w:lvlJc w:val="right"/>
      <w:pPr>
        <w:ind w:left="7014" w:hanging="180"/>
      </w:pPr>
    </w:lvl>
    <w:lvl w:ilvl="6" w:tplc="0416000F" w:tentative="1">
      <w:start w:val="1"/>
      <w:numFmt w:val="decimal"/>
      <w:lvlText w:val="%7."/>
      <w:lvlJc w:val="left"/>
      <w:pPr>
        <w:ind w:left="7734" w:hanging="360"/>
      </w:pPr>
    </w:lvl>
    <w:lvl w:ilvl="7" w:tplc="04160019" w:tentative="1">
      <w:start w:val="1"/>
      <w:numFmt w:val="lowerLetter"/>
      <w:lvlText w:val="%8."/>
      <w:lvlJc w:val="left"/>
      <w:pPr>
        <w:ind w:left="8454" w:hanging="360"/>
      </w:pPr>
    </w:lvl>
    <w:lvl w:ilvl="8" w:tplc="0416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6">
    <w:nsid w:val="24103E69"/>
    <w:multiLevelType w:val="hybridMultilevel"/>
    <w:tmpl w:val="791205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D61FD"/>
    <w:multiLevelType w:val="hybridMultilevel"/>
    <w:tmpl w:val="F29CF4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0C7340"/>
    <w:multiLevelType w:val="hybridMultilevel"/>
    <w:tmpl w:val="5CD60E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4C794F"/>
    <w:multiLevelType w:val="hybridMultilevel"/>
    <w:tmpl w:val="495CE4D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C90196E"/>
    <w:multiLevelType w:val="hybridMultilevel"/>
    <w:tmpl w:val="19FC2CD4"/>
    <w:lvl w:ilvl="0" w:tplc="7728A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24E83"/>
    <w:multiLevelType w:val="hybridMultilevel"/>
    <w:tmpl w:val="32A0ACC0"/>
    <w:lvl w:ilvl="0" w:tplc="7728A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34426"/>
    <w:multiLevelType w:val="hybridMultilevel"/>
    <w:tmpl w:val="65E205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0744E"/>
    <w:multiLevelType w:val="hybridMultilevel"/>
    <w:tmpl w:val="106EA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4498C"/>
    <w:multiLevelType w:val="hybridMultilevel"/>
    <w:tmpl w:val="BCC205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352FDE"/>
    <w:multiLevelType w:val="hybridMultilevel"/>
    <w:tmpl w:val="3E16649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097C58"/>
    <w:multiLevelType w:val="hybridMultilevel"/>
    <w:tmpl w:val="0B96DE12"/>
    <w:lvl w:ilvl="0" w:tplc="7728A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E210F"/>
    <w:multiLevelType w:val="hybridMultilevel"/>
    <w:tmpl w:val="5B567296"/>
    <w:lvl w:ilvl="0" w:tplc="0416000F">
      <w:start w:val="1"/>
      <w:numFmt w:val="decimal"/>
      <w:lvlText w:val="%1."/>
      <w:lvlJc w:val="left"/>
      <w:pPr>
        <w:ind w:left="501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841B42"/>
    <w:multiLevelType w:val="hybridMultilevel"/>
    <w:tmpl w:val="ADAE6DDC"/>
    <w:lvl w:ilvl="0" w:tplc="0416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>
    <w:nsid w:val="75422B57"/>
    <w:multiLevelType w:val="hybridMultilevel"/>
    <w:tmpl w:val="99B2F020"/>
    <w:lvl w:ilvl="0" w:tplc="A7E6D6E6">
      <w:start w:val="1"/>
      <w:numFmt w:val="lowerLetter"/>
      <w:lvlText w:val="%1)"/>
      <w:lvlJc w:val="left"/>
      <w:pPr>
        <w:ind w:left="333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0">
    <w:nsid w:val="7D5F70DE"/>
    <w:multiLevelType w:val="hybridMultilevel"/>
    <w:tmpl w:val="79EE38C4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EA87097"/>
    <w:multiLevelType w:val="hybridMultilevel"/>
    <w:tmpl w:val="1F655EC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20"/>
  </w:num>
  <w:num w:numId="8">
    <w:abstractNumId w:val="21"/>
  </w:num>
  <w:num w:numId="9">
    <w:abstractNumId w:val="18"/>
  </w:num>
  <w:num w:numId="10">
    <w:abstractNumId w:val="13"/>
  </w:num>
  <w:num w:numId="11">
    <w:abstractNumId w:val="15"/>
  </w:num>
  <w:num w:numId="12">
    <w:abstractNumId w:val="7"/>
  </w:num>
  <w:num w:numId="13">
    <w:abstractNumId w:val="8"/>
  </w:num>
  <w:num w:numId="14">
    <w:abstractNumId w:val="9"/>
  </w:num>
  <w:num w:numId="15">
    <w:abstractNumId w:val="17"/>
  </w:num>
  <w:num w:numId="16">
    <w:abstractNumId w:val="4"/>
  </w:num>
  <w:num w:numId="17">
    <w:abstractNumId w:val="14"/>
  </w:num>
  <w:num w:numId="18">
    <w:abstractNumId w:val="11"/>
  </w:num>
  <w:num w:numId="19">
    <w:abstractNumId w:val="16"/>
  </w:num>
  <w:num w:numId="20">
    <w:abstractNumId w:val="3"/>
  </w:num>
  <w:num w:numId="21">
    <w:abstractNumId w:val="10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045755"/>
    <w:rsid w:val="00005897"/>
    <w:rsid w:val="00005C05"/>
    <w:rsid w:val="00011F5E"/>
    <w:rsid w:val="0001408A"/>
    <w:rsid w:val="0001745D"/>
    <w:rsid w:val="00020F12"/>
    <w:rsid w:val="0002670B"/>
    <w:rsid w:val="00045755"/>
    <w:rsid w:val="00047B02"/>
    <w:rsid w:val="00053ACD"/>
    <w:rsid w:val="0006077E"/>
    <w:rsid w:val="00065AF5"/>
    <w:rsid w:val="00067AAB"/>
    <w:rsid w:val="000750FC"/>
    <w:rsid w:val="00083B1C"/>
    <w:rsid w:val="00085020"/>
    <w:rsid w:val="0008504E"/>
    <w:rsid w:val="00087ACE"/>
    <w:rsid w:val="000937E2"/>
    <w:rsid w:val="000A0BCC"/>
    <w:rsid w:val="000B5DA8"/>
    <w:rsid w:val="000B6D24"/>
    <w:rsid w:val="000B791A"/>
    <w:rsid w:val="000C059C"/>
    <w:rsid w:val="000C2027"/>
    <w:rsid w:val="000D33C2"/>
    <w:rsid w:val="000E43A1"/>
    <w:rsid w:val="000F1540"/>
    <w:rsid w:val="000F7F33"/>
    <w:rsid w:val="0010531E"/>
    <w:rsid w:val="00121BF3"/>
    <w:rsid w:val="00127919"/>
    <w:rsid w:val="001300C3"/>
    <w:rsid w:val="00130239"/>
    <w:rsid w:val="00142E98"/>
    <w:rsid w:val="00145BE2"/>
    <w:rsid w:val="00146F5F"/>
    <w:rsid w:val="001470B6"/>
    <w:rsid w:val="00147BAD"/>
    <w:rsid w:val="00157F79"/>
    <w:rsid w:val="00160A09"/>
    <w:rsid w:val="00164CA8"/>
    <w:rsid w:val="001650A4"/>
    <w:rsid w:val="001705E9"/>
    <w:rsid w:val="00170936"/>
    <w:rsid w:val="001709FD"/>
    <w:rsid w:val="00175354"/>
    <w:rsid w:val="00181214"/>
    <w:rsid w:val="001858D9"/>
    <w:rsid w:val="00186CCB"/>
    <w:rsid w:val="00197CB0"/>
    <w:rsid w:val="001A1C6F"/>
    <w:rsid w:val="001A4154"/>
    <w:rsid w:val="001B32D3"/>
    <w:rsid w:val="001B71D0"/>
    <w:rsid w:val="001C328A"/>
    <w:rsid w:val="001C3BFF"/>
    <w:rsid w:val="001C5809"/>
    <w:rsid w:val="001D313A"/>
    <w:rsid w:val="001D6624"/>
    <w:rsid w:val="001E6E16"/>
    <w:rsid w:val="001E6E3E"/>
    <w:rsid w:val="001F2E20"/>
    <w:rsid w:val="001F7FBF"/>
    <w:rsid w:val="0020171C"/>
    <w:rsid w:val="00202F5E"/>
    <w:rsid w:val="002111EF"/>
    <w:rsid w:val="00217337"/>
    <w:rsid w:val="002173B2"/>
    <w:rsid w:val="002256D9"/>
    <w:rsid w:val="002311C7"/>
    <w:rsid w:val="002403F8"/>
    <w:rsid w:val="002419B8"/>
    <w:rsid w:val="002429B1"/>
    <w:rsid w:val="002547EB"/>
    <w:rsid w:val="00254F45"/>
    <w:rsid w:val="0026115B"/>
    <w:rsid w:val="002669A7"/>
    <w:rsid w:val="00271ED2"/>
    <w:rsid w:val="00272642"/>
    <w:rsid w:val="00273BFE"/>
    <w:rsid w:val="002740B0"/>
    <w:rsid w:val="002863D5"/>
    <w:rsid w:val="00286E5D"/>
    <w:rsid w:val="002A3CCD"/>
    <w:rsid w:val="002B0FE5"/>
    <w:rsid w:val="002B24BD"/>
    <w:rsid w:val="002B2F89"/>
    <w:rsid w:val="002B5495"/>
    <w:rsid w:val="002B67CE"/>
    <w:rsid w:val="002C130F"/>
    <w:rsid w:val="002C268D"/>
    <w:rsid w:val="002C523B"/>
    <w:rsid w:val="002D44ED"/>
    <w:rsid w:val="002D6B77"/>
    <w:rsid w:val="002D7BCB"/>
    <w:rsid w:val="002E2A72"/>
    <w:rsid w:val="00305247"/>
    <w:rsid w:val="0031278D"/>
    <w:rsid w:val="003138AB"/>
    <w:rsid w:val="0031633C"/>
    <w:rsid w:val="00351D73"/>
    <w:rsid w:val="00354204"/>
    <w:rsid w:val="0036012D"/>
    <w:rsid w:val="00361622"/>
    <w:rsid w:val="00363D48"/>
    <w:rsid w:val="00364BF4"/>
    <w:rsid w:val="0036660A"/>
    <w:rsid w:val="00371A07"/>
    <w:rsid w:val="003806BA"/>
    <w:rsid w:val="00380F98"/>
    <w:rsid w:val="00384B39"/>
    <w:rsid w:val="00384EA7"/>
    <w:rsid w:val="003A044D"/>
    <w:rsid w:val="003C28F8"/>
    <w:rsid w:val="003C43BF"/>
    <w:rsid w:val="003D021F"/>
    <w:rsid w:val="003D49D4"/>
    <w:rsid w:val="003D61F8"/>
    <w:rsid w:val="003E0AFA"/>
    <w:rsid w:val="003F0D4D"/>
    <w:rsid w:val="004010C8"/>
    <w:rsid w:val="0040130F"/>
    <w:rsid w:val="0040681D"/>
    <w:rsid w:val="004115FC"/>
    <w:rsid w:val="00413C8A"/>
    <w:rsid w:val="00416883"/>
    <w:rsid w:val="00420F81"/>
    <w:rsid w:val="00423FB4"/>
    <w:rsid w:val="00426444"/>
    <w:rsid w:val="00430049"/>
    <w:rsid w:val="00430CC1"/>
    <w:rsid w:val="004323C9"/>
    <w:rsid w:val="0043406A"/>
    <w:rsid w:val="00441128"/>
    <w:rsid w:val="00442C2F"/>
    <w:rsid w:val="00444115"/>
    <w:rsid w:val="0044733A"/>
    <w:rsid w:val="00450CEC"/>
    <w:rsid w:val="0045627F"/>
    <w:rsid w:val="00457D0E"/>
    <w:rsid w:val="004628DA"/>
    <w:rsid w:val="00466AF5"/>
    <w:rsid w:val="00483A71"/>
    <w:rsid w:val="004856D1"/>
    <w:rsid w:val="00490434"/>
    <w:rsid w:val="00494AEF"/>
    <w:rsid w:val="00495B17"/>
    <w:rsid w:val="00497629"/>
    <w:rsid w:val="00497C49"/>
    <w:rsid w:val="004A4F0F"/>
    <w:rsid w:val="004B7D7F"/>
    <w:rsid w:val="004D1A6B"/>
    <w:rsid w:val="004E290A"/>
    <w:rsid w:val="004E785B"/>
    <w:rsid w:val="004E7FC5"/>
    <w:rsid w:val="00512064"/>
    <w:rsid w:val="005152F3"/>
    <w:rsid w:val="00533568"/>
    <w:rsid w:val="00535FE3"/>
    <w:rsid w:val="00547570"/>
    <w:rsid w:val="00550173"/>
    <w:rsid w:val="00552A8E"/>
    <w:rsid w:val="005622F3"/>
    <w:rsid w:val="00564582"/>
    <w:rsid w:val="00575CBF"/>
    <w:rsid w:val="00576266"/>
    <w:rsid w:val="005769FA"/>
    <w:rsid w:val="005779E2"/>
    <w:rsid w:val="005820D0"/>
    <w:rsid w:val="00591A4D"/>
    <w:rsid w:val="00591E31"/>
    <w:rsid w:val="0059543D"/>
    <w:rsid w:val="005A0A6E"/>
    <w:rsid w:val="005A5401"/>
    <w:rsid w:val="005A78F0"/>
    <w:rsid w:val="005B0E21"/>
    <w:rsid w:val="005B3E5B"/>
    <w:rsid w:val="005B4BB6"/>
    <w:rsid w:val="005C3343"/>
    <w:rsid w:val="005C7300"/>
    <w:rsid w:val="005C7F98"/>
    <w:rsid w:val="005D1D12"/>
    <w:rsid w:val="005D61B3"/>
    <w:rsid w:val="005E106A"/>
    <w:rsid w:val="005E6511"/>
    <w:rsid w:val="005E7272"/>
    <w:rsid w:val="005F3FD2"/>
    <w:rsid w:val="00606883"/>
    <w:rsid w:val="00614DE0"/>
    <w:rsid w:val="00636A08"/>
    <w:rsid w:val="00640C6E"/>
    <w:rsid w:val="00643FDF"/>
    <w:rsid w:val="0064726C"/>
    <w:rsid w:val="006555BE"/>
    <w:rsid w:val="006558B8"/>
    <w:rsid w:val="006772E7"/>
    <w:rsid w:val="00683FA1"/>
    <w:rsid w:val="006874A9"/>
    <w:rsid w:val="006912D6"/>
    <w:rsid w:val="00696E87"/>
    <w:rsid w:val="006B1445"/>
    <w:rsid w:val="006C36EF"/>
    <w:rsid w:val="006D0118"/>
    <w:rsid w:val="006E347B"/>
    <w:rsid w:val="006E4E0F"/>
    <w:rsid w:val="00713CAF"/>
    <w:rsid w:val="0072557A"/>
    <w:rsid w:val="0073050F"/>
    <w:rsid w:val="0073287C"/>
    <w:rsid w:val="00732A8E"/>
    <w:rsid w:val="007403F2"/>
    <w:rsid w:val="0074227A"/>
    <w:rsid w:val="0074765C"/>
    <w:rsid w:val="0075132D"/>
    <w:rsid w:val="0075204A"/>
    <w:rsid w:val="00752153"/>
    <w:rsid w:val="00757B8A"/>
    <w:rsid w:val="00762DE9"/>
    <w:rsid w:val="00764622"/>
    <w:rsid w:val="00767E0B"/>
    <w:rsid w:val="007736EB"/>
    <w:rsid w:val="00774580"/>
    <w:rsid w:val="00775C72"/>
    <w:rsid w:val="00787327"/>
    <w:rsid w:val="00795DCB"/>
    <w:rsid w:val="00795E4C"/>
    <w:rsid w:val="007A11A6"/>
    <w:rsid w:val="007B35FA"/>
    <w:rsid w:val="007B52AF"/>
    <w:rsid w:val="007C4DE1"/>
    <w:rsid w:val="007D18FC"/>
    <w:rsid w:val="007D4C97"/>
    <w:rsid w:val="007D58ED"/>
    <w:rsid w:val="007D6B23"/>
    <w:rsid w:val="007D6FB4"/>
    <w:rsid w:val="007E25FD"/>
    <w:rsid w:val="007F3964"/>
    <w:rsid w:val="007F6CC2"/>
    <w:rsid w:val="00800F92"/>
    <w:rsid w:val="00801F7C"/>
    <w:rsid w:val="008056F3"/>
    <w:rsid w:val="00810764"/>
    <w:rsid w:val="00813900"/>
    <w:rsid w:val="00837995"/>
    <w:rsid w:val="00844E2D"/>
    <w:rsid w:val="0085587A"/>
    <w:rsid w:val="00856821"/>
    <w:rsid w:val="00856ED8"/>
    <w:rsid w:val="008575AD"/>
    <w:rsid w:val="00861B97"/>
    <w:rsid w:val="008641E1"/>
    <w:rsid w:val="0088536D"/>
    <w:rsid w:val="00885E10"/>
    <w:rsid w:val="00890C04"/>
    <w:rsid w:val="008A520A"/>
    <w:rsid w:val="008C12EB"/>
    <w:rsid w:val="008C17C0"/>
    <w:rsid w:val="008C202D"/>
    <w:rsid w:val="008C7BD8"/>
    <w:rsid w:val="008D3B96"/>
    <w:rsid w:val="008D6E0D"/>
    <w:rsid w:val="008E3D9D"/>
    <w:rsid w:val="008E5849"/>
    <w:rsid w:val="008E6CA3"/>
    <w:rsid w:val="008E7CA3"/>
    <w:rsid w:val="00905C32"/>
    <w:rsid w:val="00915900"/>
    <w:rsid w:val="009230D7"/>
    <w:rsid w:val="00926827"/>
    <w:rsid w:val="00930153"/>
    <w:rsid w:val="00934CD3"/>
    <w:rsid w:val="00936876"/>
    <w:rsid w:val="00936DDD"/>
    <w:rsid w:val="00937654"/>
    <w:rsid w:val="009456C4"/>
    <w:rsid w:val="009515F1"/>
    <w:rsid w:val="00960F37"/>
    <w:rsid w:val="00961167"/>
    <w:rsid w:val="0096295D"/>
    <w:rsid w:val="009703A9"/>
    <w:rsid w:val="00977098"/>
    <w:rsid w:val="00980B9A"/>
    <w:rsid w:val="00981D88"/>
    <w:rsid w:val="00990278"/>
    <w:rsid w:val="00990EF5"/>
    <w:rsid w:val="00992876"/>
    <w:rsid w:val="009B3430"/>
    <w:rsid w:val="009C29F2"/>
    <w:rsid w:val="009C7797"/>
    <w:rsid w:val="009D17E2"/>
    <w:rsid w:val="009D66BC"/>
    <w:rsid w:val="009D7C4C"/>
    <w:rsid w:val="009E5E0C"/>
    <w:rsid w:val="009E6C31"/>
    <w:rsid w:val="009F2725"/>
    <w:rsid w:val="009F310B"/>
    <w:rsid w:val="009F63EE"/>
    <w:rsid w:val="00A10218"/>
    <w:rsid w:val="00A14EB9"/>
    <w:rsid w:val="00A379DF"/>
    <w:rsid w:val="00A4212B"/>
    <w:rsid w:val="00A46BFF"/>
    <w:rsid w:val="00A6580E"/>
    <w:rsid w:val="00A724DE"/>
    <w:rsid w:val="00A766FC"/>
    <w:rsid w:val="00A802E6"/>
    <w:rsid w:val="00A82780"/>
    <w:rsid w:val="00A91D8D"/>
    <w:rsid w:val="00A93D4E"/>
    <w:rsid w:val="00AA1E04"/>
    <w:rsid w:val="00AA4AEB"/>
    <w:rsid w:val="00AA5418"/>
    <w:rsid w:val="00AA65D4"/>
    <w:rsid w:val="00AC2B64"/>
    <w:rsid w:val="00AC31F6"/>
    <w:rsid w:val="00AD2172"/>
    <w:rsid w:val="00AE1320"/>
    <w:rsid w:val="00AF12D0"/>
    <w:rsid w:val="00AF2540"/>
    <w:rsid w:val="00AF3104"/>
    <w:rsid w:val="00B00901"/>
    <w:rsid w:val="00B01914"/>
    <w:rsid w:val="00B01B68"/>
    <w:rsid w:val="00B036C0"/>
    <w:rsid w:val="00B03F4A"/>
    <w:rsid w:val="00B05ECD"/>
    <w:rsid w:val="00B05F8A"/>
    <w:rsid w:val="00B10A64"/>
    <w:rsid w:val="00B13D55"/>
    <w:rsid w:val="00B14522"/>
    <w:rsid w:val="00B20EFD"/>
    <w:rsid w:val="00B22FC9"/>
    <w:rsid w:val="00B316B5"/>
    <w:rsid w:val="00B374DC"/>
    <w:rsid w:val="00B407B3"/>
    <w:rsid w:val="00B4532A"/>
    <w:rsid w:val="00B52A51"/>
    <w:rsid w:val="00B61E4E"/>
    <w:rsid w:val="00B65236"/>
    <w:rsid w:val="00B800D5"/>
    <w:rsid w:val="00B837C0"/>
    <w:rsid w:val="00B8489F"/>
    <w:rsid w:val="00B952B1"/>
    <w:rsid w:val="00B95CCF"/>
    <w:rsid w:val="00BB05F9"/>
    <w:rsid w:val="00BB55EF"/>
    <w:rsid w:val="00BC121F"/>
    <w:rsid w:val="00BD1E9E"/>
    <w:rsid w:val="00BD35F6"/>
    <w:rsid w:val="00BD7E02"/>
    <w:rsid w:val="00BE1122"/>
    <w:rsid w:val="00BF27ED"/>
    <w:rsid w:val="00BF3A1F"/>
    <w:rsid w:val="00BF5A82"/>
    <w:rsid w:val="00BF619A"/>
    <w:rsid w:val="00C00C21"/>
    <w:rsid w:val="00C1468E"/>
    <w:rsid w:val="00C234A1"/>
    <w:rsid w:val="00C25C40"/>
    <w:rsid w:val="00C269E5"/>
    <w:rsid w:val="00C50928"/>
    <w:rsid w:val="00C522E3"/>
    <w:rsid w:val="00C56C6E"/>
    <w:rsid w:val="00C57258"/>
    <w:rsid w:val="00C61CAD"/>
    <w:rsid w:val="00C74AAE"/>
    <w:rsid w:val="00C7509C"/>
    <w:rsid w:val="00C84859"/>
    <w:rsid w:val="00C852C2"/>
    <w:rsid w:val="00C8683A"/>
    <w:rsid w:val="00C97B9A"/>
    <w:rsid w:val="00CA0D8F"/>
    <w:rsid w:val="00CA5539"/>
    <w:rsid w:val="00CB097E"/>
    <w:rsid w:val="00CB1B5D"/>
    <w:rsid w:val="00CC3AA2"/>
    <w:rsid w:val="00CC5F45"/>
    <w:rsid w:val="00CD3E90"/>
    <w:rsid w:val="00CD7FDB"/>
    <w:rsid w:val="00CE1026"/>
    <w:rsid w:val="00D03852"/>
    <w:rsid w:val="00D2101A"/>
    <w:rsid w:val="00D2700A"/>
    <w:rsid w:val="00D312A3"/>
    <w:rsid w:val="00D409E2"/>
    <w:rsid w:val="00D41D18"/>
    <w:rsid w:val="00D451AC"/>
    <w:rsid w:val="00D55163"/>
    <w:rsid w:val="00D55B72"/>
    <w:rsid w:val="00D55D2B"/>
    <w:rsid w:val="00D57DEB"/>
    <w:rsid w:val="00D64164"/>
    <w:rsid w:val="00D702B2"/>
    <w:rsid w:val="00D74CB1"/>
    <w:rsid w:val="00D753DC"/>
    <w:rsid w:val="00DA05EE"/>
    <w:rsid w:val="00DA1FB2"/>
    <w:rsid w:val="00DA5CAC"/>
    <w:rsid w:val="00DC43FA"/>
    <w:rsid w:val="00DC7104"/>
    <w:rsid w:val="00DD0F9E"/>
    <w:rsid w:val="00DE6CC2"/>
    <w:rsid w:val="00DF39AC"/>
    <w:rsid w:val="00DF3C0F"/>
    <w:rsid w:val="00E05CFA"/>
    <w:rsid w:val="00E05DF8"/>
    <w:rsid w:val="00E10DD6"/>
    <w:rsid w:val="00E1485A"/>
    <w:rsid w:val="00E22EE6"/>
    <w:rsid w:val="00E26FF8"/>
    <w:rsid w:val="00E32990"/>
    <w:rsid w:val="00E35987"/>
    <w:rsid w:val="00E35FD1"/>
    <w:rsid w:val="00E40424"/>
    <w:rsid w:val="00E42D2A"/>
    <w:rsid w:val="00E449AA"/>
    <w:rsid w:val="00E44A78"/>
    <w:rsid w:val="00E56777"/>
    <w:rsid w:val="00E5737E"/>
    <w:rsid w:val="00E5761E"/>
    <w:rsid w:val="00E81C2F"/>
    <w:rsid w:val="00E903FC"/>
    <w:rsid w:val="00EC5231"/>
    <w:rsid w:val="00ED063A"/>
    <w:rsid w:val="00ED0AC9"/>
    <w:rsid w:val="00ED6DD7"/>
    <w:rsid w:val="00EE1E88"/>
    <w:rsid w:val="00EE1EB5"/>
    <w:rsid w:val="00EE6A72"/>
    <w:rsid w:val="00F0030C"/>
    <w:rsid w:val="00F0219F"/>
    <w:rsid w:val="00F059AE"/>
    <w:rsid w:val="00F11EEE"/>
    <w:rsid w:val="00F153D9"/>
    <w:rsid w:val="00F17C83"/>
    <w:rsid w:val="00F205CD"/>
    <w:rsid w:val="00F22DA2"/>
    <w:rsid w:val="00F30B7C"/>
    <w:rsid w:val="00F3208E"/>
    <w:rsid w:val="00F32E34"/>
    <w:rsid w:val="00F41285"/>
    <w:rsid w:val="00F45B40"/>
    <w:rsid w:val="00F5463D"/>
    <w:rsid w:val="00F57833"/>
    <w:rsid w:val="00F62016"/>
    <w:rsid w:val="00F81577"/>
    <w:rsid w:val="00F81AB7"/>
    <w:rsid w:val="00FB3561"/>
    <w:rsid w:val="00FB6BF8"/>
    <w:rsid w:val="00FC015B"/>
    <w:rsid w:val="00FC43DD"/>
    <w:rsid w:val="00FC53CC"/>
    <w:rsid w:val="00FD1D0E"/>
    <w:rsid w:val="00FD7FCB"/>
    <w:rsid w:val="00FE49CB"/>
    <w:rsid w:val="00FE57E5"/>
    <w:rsid w:val="00FF08DE"/>
    <w:rsid w:val="00FF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D2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57B8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7B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57B8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57B8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57B8A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7B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57B8A"/>
    <w:rPr>
      <w:rFonts w:ascii="Tahoma" w:hAnsi="Tahoma" w:cs="Tahoma"/>
      <w:sz w:val="16"/>
      <w:szCs w:val="16"/>
      <w:lang w:eastAsia="en-US"/>
    </w:rPr>
  </w:style>
  <w:style w:type="character" w:customStyle="1" w:styleId="Ttulo1Char">
    <w:name w:val="Título 1 Char"/>
    <w:link w:val="Ttulo1"/>
    <w:uiPriority w:val="9"/>
    <w:rsid w:val="00757B8A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basedOn w:val="Fontepargpadro"/>
    <w:rsid w:val="0036660A"/>
  </w:style>
  <w:style w:type="character" w:styleId="Hyperlink">
    <w:name w:val="Hyperlink"/>
    <w:uiPriority w:val="99"/>
    <w:unhideWhenUsed/>
    <w:rsid w:val="00A46BFF"/>
    <w:rPr>
      <w:color w:val="0000FF"/>
      <w:u w:val="single"/>
    </w:rPr>
  </w:style>
  <w:style w:type="character" w:customStyle="1" w:styleId="label">
    <w:name w:val="label"/>
    <w:basedOn w:val="Fontepargpadro"/>
    <w:rsid w:val="006C36EF"/>
  </w:style>
  <w:style w:type="paragraph" w:styleId="Ttulo">
    <w:name w:val="Title"/>
    <w:basedOn w:val="Normal"/>
    <w:next w:val="Normal"/>
    <w:link w:val="TtuloChar"/>
    <w:uiPriority w:val="10"/>
    <w:qFormat/>
    <w:rsid w:val="00767E0B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767E0B"/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  <w:style w:type="paragraph" w:styleId="PargrafodaLista">
    <w:name w:val="List Paragraph"/>
    <w:basedOn w:val="Normal"/>
    <w:uiPriority w:val="34"/>
    <w:qFormat/>
    <w:rsid w:val="002256D9"/>
    <w:pPr>
      <w:ind w:left="720"/>
      <w:contextualSpacing/>
    </w:pPr>
  </w:style>
  <w:style w:type="table" w:styleId="Tabelacomgrade">
    <w:name w:val="Table Grid"/>
    <w:basedOn w:val="Tabelanormal"/>
    <w:uiPriority w:val="59"/>
    <w:rsid w:val="007745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-2967\Desktop\Dr%20BRUNO\DECRETOS\DECRETO%20ponto%20facultativo%20natal%20e%20ano%20nov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B05C1-4418-4816-A914-3F03EDCF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DECRETO ponto facultativo natal e ano novo</Template>
  <TotalTime>6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Juridico</dc:creator>
  <cp:lastModifiedBy>Rafael Carvalho</cp:lastModifiedBy>
  <cp:revision>6</cp:revision>
  <cp:lastPrinted>2023-01-05T13:58:00Z</cp:lastPrinted>
  <dcterms:created xsi:type="dcterms:W3CDTF">2023-11-16T17:51:00Z</dcterms:created>
  <dcterms:modified xsi:type="dcterms:W3CDTF">2024-06-12T15:28:00Z</dcterms:modified>
</cp:coreProperties>
</file>